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gga-wagga-profile"/>
    <w:p>
      <w:pPr>
        <w:pStyle w:val="Heading1"/>
      </w:pPr>
      <w:r>
        <w:t xml:space="preserve">Wagga Wagga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4,824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68,227          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Wagga Wagga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35,700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Wagga Wagga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$52,841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$5,412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38,947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5,950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71,977.89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1,659,400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2025-01-02T01:42:02Z</dcterms:created>
  <dcterms:modified xsi:type="dcterms:W3CDTF">2025-01-02T01:42:02Z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